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01" w:rsidRDefault="0010151F" w:rsidP="003C4485">
      <w:pPr>
        <w:pStyle w:val="Ttulo2"/>
      </w:pPr>
      <w:r>
        <w:t xml:space="preserve">             </w:t>
      </w: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3C4485">
      <w:pPr>
        <w:pStyle w:val="Ttulo2"/>
      </w:pPr>
    </w:p>
    <w:p w:rsidR="00DD0A01" w:rsidRDefault="00DD0A01" w:rsidP="005309E0">
      <w:pPr>
        <w:pStyle w:val="Ttulo2"/>
        <w:tabs>
          <w:tab w:val="left" w:pos="2410"/>
        </w:tabs>
      </w:pPr>
    </w:p>
    <w:p w:rsidR="00DD0A01" w:rsidRDefault="00DD0A01" w:rsidP="003C4485">
      <w:pPr>
        <w:pStyle w:val="Ttulo2"/>
      </w:pPr>
    </w:p>
    <w:p w:rsidR="008B6987" w:rsidRDefault="008B6987" w:rsidP="003C4485">
      <w:pPr>
        <w:pStyle w:val="Ttulo2"/>
      </w:pPr>
    </w:p>
    <w:p w:rsidR="008B6987" w:rsidRPr="00CE0975" w:rsidRDefault="008B6987" w:rsidP="005309E0">
      <w:pPr>
        <w:tabs>
          <w:tab w:val="left" w:pos="1843"/>
        </w:tabs>
      </w:pPr>
    </w:p>
    <w:tbl>
      <w:tblPr>
        <w:tblpPr w:leftFromText="141" w:rightFromText="141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52"/>
      </w:tblGrid>
      <w:tr w:rsidR="00DD0A01" w:rsidTr="00F94A1E">
        <w:trPr>
          <w:trHeight w:val="3912"/>
        </w:trPr>
        <w:tc>
          <w:tcPr>
            <w:tcW w:w="6952" w:type="dxa"/>
          </w:tcPr>
          <w:p w:rsidR="00DD0A01" w:rsidRDefault="00DD0A01" w:rsidP="00DD0A01">
            <w:pPr>
              <w:rPr>
                <w:rFonts w:ascii="Arial" w:hAnsi="Arial" w:cs="Arial"/>
                <w:b w:val="0"/>
                <w:szCs w:val="24"/>
              </w:rPr>
            </w:pPr>
          </w:p>
          <w:p w:rsidR="00DD0A01" w:rsidRPr="00F3101A" w:rsidRDefault="009C041F" w:rsidP="00DD0A01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szCs w:val="24"/>
              </w:rPr>
              <w:t>376      ANDRADE</w:t>
            </w:r>
            <w:proofErr w:type="gramEnd"/>
            <w:r>
              <w:rPr>
                <w:rFonts w:ascii="Arial" w:hAnsi="Arial" w:cs="Arial"/>
                <w:b w:val="0"/>
                <w:szCs w:val="24"/>
              </w:rPr>
              <w:t>, Marina Silva de</w:t>
            </w:r>
          </w:p>
          <w:p w:rsidR="00F94A1E" w:rsidRDefault="009C041F" w:rsidP="00F94A1E">
            <w:pPr>
              <w:tabs>
                <w:tab w:val="left" w:pos="993"/>
                <w:tab w:val="left" w:pos="1418"/>
                <w:tab w:val="left" w:pos="1830"/>
              </w:tabs>
              <w:ind w:left="1276" w:hanging="1276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A553i</w:t>
            </w:r>
            <w:r w:rsidR="00332C40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5309E0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3801D5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F94A1E">
              <w:rPr>
                <w:rFonts w:ascii="Arial" w:hAnsi="Arial" w:cs="Arial"/>
                <w:b w:val="0"/>
                <w:szCs w:val="24"/>
              </w:rPr>
              <w:t xml:space="preserve">       </w:t>
            </w:r>
            <w:r>
              <w:rPr>
                <w:rFonts w:ascii="Arial" w:hAnsi="Arial" w:cs="Arial"/>
                <w:b w:val="0"/>
                <w:szCs w:val="24"/>
              </w:rPr>
              <w:t xml:space="preserve">  Inclusão social: a dislexia na sala de aula</w:t>
            </w:r>
            <w:r w:rsidR="00F94A1E">
              <w:rPr>
                <w:rFonts w:ascii="Arial" w:hAnsi="Arial" w:cs="Arial"/>
                <w:b w:val="0"/>
                <w:szCs w:val="24"/>
              </w:rPr>
              <w:t>/</w:t>
            </w:r>
            <w:r>
              <w:rPr>
                <w:rFonts w:ascii="Arial" w:hAnsi="Arial" w:cs="Arial"/>
                <w:b w:val="0"/>
                <w:szCs w:val="24"/>
              </w:rPr>
              <w:t xml:space="preserve">Marina </w:t>
            </w:r>
          </w:p>
          <w:p w:rsidR="00F94A1E" w:rsidRDefault="00F94A1E" w:rsidP="00F94A1E">
            <w:pPr>
              <w:tabs>
                <w:tab w:val="left" w:pos="993"/>
                <w:tab w:val="left" w:pos="1418"/>
                <w:tab w:val="left" w:pos="1830"/>
              </w:tabs>
              <w:ind w:left="1276" w:hanging="1276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</w:t>
            </w:r>
            <w:r w:rsidR="009C041F">
              <w:rPr>
                <w:rFonts w:ascii="Arial" w:hAnsi="Arial" w:cs="Arial"/>
                <w:b w:val="0"/>
                <w:szCs w:val="24"/>
              </w:rPr>
              <w:t>Silva de Andrade</w:t>
            </w:r>
            <w:r>
              <w:rPr>
                <w:rFonts w:ascii="Arial" w:hAnsi="Arial" w:cs="Arial"/>
                <w:b w:val="0"/>
                <w:szCs w:val="24"/>
              </w:rPr>
              <w:t xml:space="preserve"> – Orientadora: </w:t>
            </w:r>
            <w:proofErr w:type="spellStart"/>
            <w:r>
              <w:rPr>
                <w:rFonts w:ascii="Arial" w:hAnsi="Arial" w:cs="Arial"/>
                <w:b w:val="0"/>
                <w:szCs w:val="24"/>
              </w:rPr>
              <w:t>Profª</w:t>
            </w:r>
            <w:proofErr w:type="spellEnd"/>
            <w:r>
              <w:rPr>
                <w:rFonts w:ascii="Arial" w:hAnsi="Arial" w:cs="Arial"/>
                <w:b w:val="0"/>
                <w:szCs w:val="24"/>
              </w:rPr>
              <w:t xml:space="preserve">. </w:t>
            </w:r>
            <w:proofErr w:type="spellStart"/>
            <w:proofErr w:type="gramStart"/>
            <w:r w:rsidR="009C041F">
              <w:rPr>
                <w:rFonts w:ascii="Arial" w:hAnsi="Arial" w:cs="Arial"/>
                <w:b w:val="0"/>
                <w:szCs w:val="24"/>
              </w:rPr>
              <w:t>Mst</w:t>
            </w:r>
            <w:proofErr w:type="spellEnd"/>
            <w:proofErr w:type="gramEnd"/>
            <w:r>
              <w:rPr>
                <w:rFonts w:ascii="Arial" w:hAnsi="Arial" w:cs="Arial"/>
                <w:b w:val="0"/>
                <w:szCs w:val="24"/>
              </w:rPr>
              <w:t xml:space="preserve">. </w:t>
            </w:r>
            <w:r w:rsidR="009C041F">
              <w:rPr>
                <w:rFonts w:ascii="Arial" w:hAnsi="Arial" w:cs="Arial"/>
                <w:b w:val="0"/>
                <w:szCs w:val="24"/>
              </w:rPr>
              <w:t xml:space="preserve">Raquel </w:t>
            </w: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  <w:p w:rsidR="004C4002" w:rsidRDefault="00F94A1E" w:rsidP="00F94A1E">
            <w:pPr>
              <w:tabs>
                <w:tab w:val="left" w:pos="993"/>
                <w:tab w:val="left" w:pos="1418"/>
                <w:tab w:val="left" w:pos="1830"/>
              </w:tabs>
              <w:ind w:left="1276" w:hanging="1276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Cristina </w:t>
            </w:r>
            <w:r w:rsidR="009C041F">
              <w:rPr>
                <w:rFonts w:ascii="Arial" w:hAnsi="Arial" w:cs="Arial"/>
                <w:b w:val="0"/>
                <w:szCs w:val="24"/>
              </w:rPr>
              <w:t>de Souza Melo</w:t>
            </w:r>
            <w:r>
              <w:rPr>
                <w:rFonts w:ascii="Arial" w:hAnsi="Arial" w:cs="Arial"/>
                <w:b w:val="0"/>
                <w:szCs w:val="24"/>
              </w:rPr>
              <w:t xml:space="preserve">. </w:t>
            </w:r>
            <w:r w:rsidR="00363B9B">
              <w:rPr>
                <w:rFonts w:ascii="Arial" w:hAnsi="Arial" w:cs="Arial"/>
                <w:b w:val="0"/>
                <w:szCs w:val="24"/>
              </w:rPr>
              <w:t>Patos de Minas: [s.n.],</w:t>
            </w:r>
            <w:r w:rsidR="00672FC2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363B9B">
              <w:rPr>
                <w:rFonts w:ascii="Arial" w:hAnsi="Arial" w:cs="Arial"/>
                <w:b w:val="0"/>
                <w:szCs w:val="24"/>
              </w:rPr>
              <w:t>2012.</w:t>
            </w:r>
          </w:p>
          <w:p w:rsidR="00DD0A01" w:rsidRPr="00363B9B" w:rsidRDefault="004C4002" w:rsidP="00363B9B">
            <w:pPr>
              <w:tabs>
                <w:tab w:val="left" w:pos="993"/>
                <w:tab w:val="left" w:pos="1418"/>
                <w:tab w:val="left" w:pos="1830"/>
              </w:tabs>
              <w:ind w:left="1276" w:hanging="1276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   </w:t>
            </w:r>
            <w:r w:rsidR="001C3C22">
              <w:rPr>
                <w:rFonts w:ascii="Arial" w:hAnsi="Arial" w:cs="Arial"/>
                <w:b w:val="0"/>
                <w:szCs w:val="24"/>
              </w:rPr>
              <w:t xml:space="preserve">    </w:t>
            </w:r>
            <w:r w:rsidR="00363B9B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9C041F">
              <w:rPr>
                <w:rFonts w:ascii="Arial" w:hAnsi="Arial" w:cs="Arial"/>
                <w:b w:val="0"/>
                <w:szCs w:val="24"/>
              </w:rPr>
              <w:t>1</w:t>
            </w:r>
            <w:r w:rsidR="00B26CC2">
              <w:rPr>
                <w:rFonts w:ascii="Arial" w:hAnsi="Arial" w:cs="Arial"/>
                <w:b w:val="0"/>
                <w:szCs w:val="24"/>
              </w:rPr>
              <w:t>8</w:t>
            </w:r>
            <w:r w:rsidR="00526C42" w:rsidRPr="00526C42">
              <w:rPr>
                <w:rFonts w:ascii="Arial" w:hAnsi="Arial" w:cs="Arial"/>
                <w:b w:val="0"/>
                <w:color w:val="auto"/>
                <w:szCs w:val="24"/>
              </w:rPr>
              <w:t>p</w:t>
            </w:r>
            <w:r w:rsidR="00526C42">
              <w:rPr>
                <w:rFonts w:ascii="Arial" w:hAnsi="Arial" w:cs="Arial"/>
                <w:b w:val="0"/>
                <w:color w:val="auto"/>
                <w:szCs w:val="24"/>
              </w:rPr>
              <w:t>.</w:t>
            </w:r>
          </w:p>
          <w:p w:rsidR="00800315" w:rsidRDefault="00800315" w:rsidP="00800315">
            <w:pPr>
              <w:tabs>
                <w:tab w:val="left" w:pos="1575"/>
              </w:tabs>
              <w:ind w:left="36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  </w:t>
            </w:r>
          </w:p>
          <w:p w:rsidR="001C3C22" w:rsidRDefault="00F94A1E" w:rsidP="008B1E35">
            <w:pPr>
              <w:tabs>
                <w:tab w:val="left" w:pos="1033"/>
                <w:tab w:val="left" w:pos="1418"/>
              </w:tabs>
              <w:ind w:left="36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   Artigo</w:t>
            </w:r>
            <w:r w:rsidR="00DD0A01" w:rsidRPr="00F3101A">
              <w:rPr>
                <w:rFonts w:ascii="Arial" w:hAnsi="Arial" w:cs="Arial"/>
                <w:b w:val="0"/>
                <w:szCs w:val="24"/>
              </w:rPr>
              <w:t xml:space="preserve"> de Graduação – Faculdade</w:t>
            </w:r>
            <w:r w:rsidR="00800315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DD0A01" w:rsidRPr="00F3101A">
              <w:rPr>
                <w:rFonts w:ascii="Arial" w:hAnsi="Arial" w:cs="Arial"/>
                <w:b w:val="0"/>
                <w:szCs w:val="24"/>
              </w:rPr>
              <w:t>Patos</w:t>
            </w:r>
            <w:r w:rsidR="00363B9B">
              <w:rPr>
                <w:rFonts w:ascii="Arial" w:hAnsi="Arial" w:cs="Arial"/>
                <w:b w:val="0"/>
                <w:szCs w:val="24"/>
              </w:rPr>
              <w:t xml:space="preserve"> de</w:t>
            </w:r>
            <w:r>
              <w:rPr>
                <w:rFonts w:ascii="Arial" w:hAnsi="Arial" w:cs="Arial"/>
                <w:b w:val="0"/>
                <w:szCs w:val="24"/>
              </w:rPr>
              <w:t xml:space="preserve"> Minas</w:t>
            </w:r>
          </w:p>
          <w:p w:rsidR="00DD0A01" w:rsidRPr="00F3101A" w:rsidRDefault="001C3C22" w:rsidP="001C3C22">
            <w:pPr>
              <w:tabs>
                <w:tab w:val="left" w:pos="1033"/>
                <w:tab w:val="left" w:pos="1418"/>
              </w:tabs>
              <w:ind w:left="36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  </w:t>
            </w:r>
            <w:r w:rsidR="00F94A1E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800315">
              <w:rPr>
                <w:rFonts w:ascii="Arial" w:hAnsi="Arial" w:cs="Arial"/>
                <w:b w:val="0"/>
                <w:szCs w:val="24"/>
              </w:rPr>
              <w:t>FPM</w:t>
            </w:r>
          </w:p>
          <w:p w:rsidR="00DD0A01" w:rsidRDefault="00DD0A01" w:rsidP="002506F9">
            <w:pPr>
              <w:tabs>
                <w:tab w:val="left" w:pos="993"/>
                <w:tab w:val="left" w:pos="1134"/>
                <w:tab w:val="left" w:pos="1560"/>
              </w:tabs>
              <w:rPr>
                <w:rFonts w:ascii="Arial" w:hAnsi="Arial" w:cs="Arial"/>
                <w:b w:val="0"/>
                <w:szCs w:val="24"/>
              </w:rPr>
            </w:pPr>
            <w:r w:rsidRPr="00F3101A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800315">
              <w:rPr>
                <w:rFonts w:ascii="Arial" w:hAnsi="Arial" w:cs="Arial"/>
                <w:b w:val="0"/>
                <w:szCs w:val="24"/>
              </w:rPr>
              <w:t xml:space="preserve">                </w:t>
            </w:r>
            <w:r w:rsidR="002A7583">
              <w:rPr>
                <w:rFonts w:ascii="Arial" w:hAnsi="Arial" w:cs="Arial"/>
                <w:b w:val="0"/>
                <w:szCs w:val="24"/>
              </w:rPr>
              <w:t xml:space="preserve">  </w:t>
            </w:r>
            <w:r w:rsidR="00792D8F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363B9B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F3101A">
              <w:rPr>
                <w:rFonts w:ascii="Arial" w:hAnsi="Arial" w:cs="Arial"/>
                <w:b w:val="0"/>
                <w:szCs w:val="24"/>
              </w:rPr>
              <w:t xml:space="preserve">Curso de </w:t>
            </w:r>
            <w:r w:rsidR="008A3493">
              <w:rPr>
                <w:rFonts w:ascii="Arial" w:hAnsi="Arial" w:cs="Arial"/>
                <w:b w:val="0"/>
                <w:szCs w:val="24"/>
              </w:rPr>
              <w:t>Licenciatura</w:t>
            </w:r>
            <w:r w:rsidR="00F94A1E">
              <w:rPr>
                <w:rFonts w:ascii="Arial" w:hAnsi="Arial" w:cs="Arial"/>
                <w:b w:val="0"/>
                <w:szCs w:val="24"/>
              </w:rPr>
              <w:t xml:space="preserve"> em </w:t>
            </w:r>
            <w:r w:rsidR="008A3493">
              <w:rPr>
                <w:rFonts w:ascii="Arial" w:hAnsi="Arial" w:cs="Arial"/>
                <w:b w:val="0"/>
                <w:szCs w:val="24"/>
              </w:rPr>
              <w:t>Matemática</w:t>
            </w:r>
            <w:r w:rsidRPr="00F3101A">
              <w:rPr>
                <w:rFonts w:ascii="Arial" w:hAnsi="Arial" w:cs="Arial"/>
                <w:b w:val="0"/>
                <w:szCs w:val="24"/>
              </w:rPr>
              <w:t xml:space="preserve">             </w:t>
            </w:r>
          </w:p>
          <w:p w:rsidR="003801D5" w:rsidRPr="00F3101A" w:rsidRDefault="003801D5" w:rsidP="00DD0A01">
            <w:pPr>
              <w:tabs>
                <w:tab w:val="left" w:pos="1575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672FC2" w:rsidRDefault="00800315" w:rsidP="001A4B25">
            <w:pPr>
              <w:tabs>
                <w:tab w:val="left" w:pos="1276"/>
                <w:tab w:val="left" w:pos="1305"/>
                <w:tab w:val="center" w:pos="1457"/>
                <w:tab w:val="center" w:pos="1701"/>
              </w:tabs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</w:t>
            </w:r>
            <w:proofErr w:type="gramStart"/>
            <w:r w:rsidR="00DD0A01" w:rsidRPr="00F3101A">
              <w:rPr>
                <w:rFonts w:ascii="Arial" w:hAnsi="Arial" w:cs="Arial"/>
                <w:b w:val="0"/>
                <w:szCs w:val="24"/>
              </w:rPr>
              <w:t>1.</w:t>
            </w:r>
            <w:proofErr w:type="gramEnd"/>
            <w:r w:rsidR="009C041F">
              <w:rPr>
                <w:rFonts w:ascii="Arial" w:hAnsi="Arial" w:cs="Arial"/>
                <w:b w:val="0"/>
                <w:szCs w:val="24"/>
              </w:rPr>
              <w:t>Inclusão social</w:t>
            </w:r>
            <w:r w:rsidR="001A4B25">
              <w:rPr>
                <w:rFonts w:ascii="Arial" w:hAnsi="Arial" w:cs="Arial"/>
                <w:b w:val="0"/>
                <w:szCs w:val="24"/>
              </w:rPr>
              <w:t xml:space="preserve"> 2.</w:t>
            </w:r>
            <w:r w:rsidR="009C041F">
              <w:rPr>
                <w:rFonts w:ascii="Arial" w:hAnsi="Arial" w:cs="Arial"/>
                <w:b w:val="0"/>
                <w:szCs w:val="24"/>
              </w:rPr>
              <w:t>Dislexia</w:t>
            </w:r>
            <w:r w:rsidR="001A4B25">
              <w:rPr>
                <w:rFonts w:ascii="Arial" w:hAnsi="Arial" w:cs="Arial"/>
                <w:b w:val="0"/>
                <w:szCs w:val="24"/>
              </w:rPr>
              <w:t xml:space="preserve"> 3.</w:t>
            </w:r>
            <w:r w:rsidR="009C041F">
              <w:rPr>
                <w:rFonts w:ascii="Arial" w:hAnsi="Arial" w:cs="Arial"/>
                <w:b w:val="0"/>
                <w:szCs w:val="24"/>
              </w:rPr>
              <w:t>Legislação brasileira</w:t>
            </w:r>
          </w:p>
          <w:p w:rsidR="00F94A1E" w:rsidRDefault="00F94A1E" w:rsidP="00F94A1E">
            <w:pPr>
              <w:tabs>
                <w:tab w:val="left" w:pos="851"/>
                <w:tab w:val="left" w:pos="993"/>
                <w:tab w:val="left" w:pos="1276"/>
                <w:tab w:val="left" w:pos="1418"/>
                <w:tab w:val="center" w:pos="1457"/>
                <w:tab w:val="center" w:pos="1701"/>
              </w:tabs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</w:t>
            </w:r>
            <w:proofErr w:type="spellStart"/>
            <w:r>
              <w:rPr>
                <w:rFonts w:ascii="Arial" w:hAnsi="Arial" w:cs="Arial"/>
                <w:b w:val="0"/>
                <w:szCs w:val="24"/>
              </w:rPr>
              <w:t>I.</w:t>
            </w:r>
            <w:r w:rsidR="009C041F">
              <w:rPr>
                <w:rFonts w:ascii="Arial" w:hAnsi="Arial" w:cs="Arial"/>
                <w:b w:val="0"/>
                <w:szCs w:val="24"/>
              </w:rPr>
              <w:t>Marina</w:t>
            </w:r>
            <w:proofErr w:type="spellEnd"/>
            <w:r w:rsidR="009C041F">
              <w:rPr>
                <w:rFonts w:ascii="Arial" w:hAnsi="Arial" w:cs="Arial"/>
                <w:b w:val="0"/>
                <w:szCs w:val="24"/>
              </w:rPr>
              <w:t xml:space="preserve"> Silva de Andrade</w:t>
            </w: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szCs w:val="24"/>
              </w:rPr>
              <w:t>II.</w:t>
            </w:r>
            <w:proofErr w:type="gramEnd"/>
            <w:r>
              <w:rPr>
                <w:rFonts w:ascii="Arial" w:hAnsi="Arial" w:cs="Arial"/>
                <w:b w:val="0"/>
                <w:szCs w:val="24"/>
              </w:rPr>
              <w:t>Título</w:t>
            </w:r>
          </w:p>
          <w:p w:rsidR="00DD0A01" w:rsidRPr="00F94A1E" w:rsidRDefault="00672FC2" w:rsidP="00F94A1E">
            <w:pPr>
              <w:tabs>
                <w:tab w:val="left" w:pos="1134"/>
                <w:tab w:val="left" w:pos="1305"/>
                <w:tab w:val="center" w:pos="1457"/>
                <w:tab w:val="center" w:pos="1843"/>
              </w:tabs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  </w:t>
            </w:r>
          </w:p>
        </w:tc>
      </w:tr>
    </w:tbl>
    <w:p w:rsidR="008B6987" w:rsidRDefault="008B6987" w:rsidP="008B6987">
      <w:pPr>
        <w:pStyle w:val="Ttulo2"/>
      </w:pPr>
    </w:p>
    <w:p w:rsidR="008B6987" w:rsidRDefault="008B6987" w:rsidP="008B6987">
      <w:pPr>
        <w:pStyle w:val="Ttulo2"/>
      </w:pPr>
    </w:p>
    <w:p w:rsidR="008B6987" w:rsidRPr="003C4485" w:rsidRDefault="008B6987" w:rsidP="008B6987"/>
    <w:p w:rsidR="008B6987" w:rsidRDefault="008B6987"/>
    <w:p w:rsidR="00DD0A01" w:rsidRDefault="00DD0A01"/>
    <w:p w:rsidR="00DD0A01" w:rsidRDefault="00DD0A01"/>
    <w:p w:rsidR="00DD0A01" w:rsidRDefault="00DD0A01"/>
    <w:p w:rsidR="00DD0A01" w:rsidRDefault="00DD0A01"/>
    <w:p w:rsidR="00DD0A01" w:rsidRDefault="00DD0A01"/>
    <w:p w:rsidR="00DD0A01" w:rsidRDefault="00DD0A01"/>
    <w:p w:rsidR="00DD0A01" w:rsidRDefault="00DD0A01"/>
    <w:p w:rsidR="00DD0A01" w:rsidRDefault="00DD0A01"/>
    <w:p w:rsidR="00DD0A01" w:rsidRDefault="00DD0A01"/>
    <w:p w:rsidR="00DD0A01" w:rsidRDefault="00DD0A01"/>
    <w:p w:rsidR="00DD0A01" w:rsidRDefault="00DD0A01"/>
    <w:p w:rsidR="00DD0A01" w:rsidRDefault="00DD0A01" w:rsidP="009C041F">
      <w:pPr>
        <w:tabs>
          <w:tab w:val="left" w:pos="1701"/>
          <w:tab w:val="left" w:pos="2268"/>
        </w:tabs>
        <w:jc w:val="center"/>
      </w:pPr>
      <w:r w:rsidRPr="00DD0A01">
        <w:rPr>
          <w:rFonts w:ascii="Arial" w:hAnsi="Arial" w:cs="Arial"/>
          <w:sz w:val="20"/>
        </w:rPr>
        <w:t xml:space="preserve">Fonte: </w:t>
      </w:r>
      <w:r w:rsidRPr="00DD0A01">
        <w:rPr>
          <w:rFonts w:ascii="Arial" w:hAnsi="Arial" w:cs="Arial"/>
          <w:b w:val="0"/>
          <w:sz w:val="20"/>
        </w:rPr>
        <w:t>Faculdade Patos de Minas - FPM. Bibliotec</w:t>
      </w:r>
      <w:r>
        <w:rPr>
          <w:rFonts w:ascii="Arial" w:hAnsi="Arial" w:cs="Arial"/>
          <w:b w:val="0"/>
          <w:sz w:val="20"/>
        </w:rPr>
        <w:t>a.</w:t>
      </w:r>
    </w:p>
    <w:sectPr w:rsidR="00DD0A01" w:rsidSect="002C6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3D61"/>
    <w:multiLevelType w:val="hybridMultilevel"/>
    <w:tmpl w:val="A7EECEA0"/>
    <w:lvl w:ilvl="0" w:tplc="F0E896E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8B6987"/>
    <w:rsid w:val="000650D7"/>
    <w:rsid w:val="0008045B"/>
    <w:rsid w:val="000835EB"/>
    <w:rsid w:val="000921E1"/>
    <w:rsid w:val="000E2C19"/>
    <w:rsid w:val="0010151F"/>
    <w:rsid w:val="00107688"/>
    <w:rsid w:val="00147A3D"/>
    <w:rsid w:val="0017642A"/>
    <w:rsid w:val="001A4B25"/>
    <w:rsid w:val="001C3C22"/>
    <w:rsid w:val="001D2482"/>
    <w:rsid w:val="002506F9"/>
    <w:rsid w:val="002A7583"/>
    <w:rsid w:val="002C6B47"/>
    <w:rsid w:val="002E10EF"/>
    <w:rsid w:val="0030711F"/>
    <w:rsid w:val="00332C40"/>
    <w:rsid w:val="00363B9B"/>
    <w:rsid w:val="003801D5"/>
    <w:rsid w:val="003B218D"/>
    <w:rsid w:val="003C4485"/>
    <w:rsid w:val="00414A9F"/>
    <w:rsid w:val="004C4002"/>
    <w:rsid w:val="00526C42"/>
    <w:rsid w:val="005309E0"/>
    <w:rsid w:val="00577422"/>
    <w:rsid w:val="00611FB7"/>
    <w:rsid w:val="00672FC2"/>
    <w:rsid w:val="0071300A"/>
    <w:rsid w:val="00714FEF"/>
    <w:rsid w:val="00792D8F"/>
    <w:rsid w:val="00800315"/>
    <w:rsid w:val="00874FB1"/>
    <w:rsid w:val="008A3493"/>
    <w:rsid w:val="008B1E35"/>
    <w:rsid w:val="008B6987"/>
    <w:rsid w:val="00936304"/>
    <w:rsid w:val="009C041F"/>
    <w:rsid w:val="009C1CFD"/>
    <w:rsid w:val="00A35EAE"/>
    <w:rsid w:val="00AA227B"/>
    <w:rsid w:val="00AC0498"/>
    <w:rsid w:val="00B26CC2"/>
    <w:rsid w:val="00B8294A"/>
    <w:rsid w:val="00B86FD6"/>
    <w:rsid w:val="00BA3DBF"/>
    <w:rsid w:val="00C11842"/>
    <w:rsid w:val="00CB3B3D"/>
    <w:rsid w:val="00DA4B1A"/>
    <w:rsid w:val="00DB24D8"/>
    <w:rsid w:val="00DD0A01"/>
    <w:rsid w:val="00DF149E"/>
    <w:rsid w:val="00E31357"/>
    <w:rsid w:val="00E461C2"/>
    <w:rsid w:val="00E67E66"/>
    <w:rsid w:val="00E87457"/>
    <w:rsid w:val="00ED5B87"/>
    <w:rsid w:val="00EF2D29"/>
    <w:rsid w:val="00EF4271"/>
    <w:rsid w:val="00F2384D"/>
    <w:rsid w:val="00F3101A"/>
    <w:rsid w:val="00F9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987"/>
    <w:rPr>
      <w:b/>
      <w:color w:val="000000"/>
      <w:sz w:val="24"/>
    </w:rPr>
  </w:style>
  <w:style w:type="paragraph" w:styleId="Ttulo2">
    <w:name w:val="heading 2"/>
    <w:basedOn w:val="Normal"/>
    <w:next w:val="Normal"/>
    <w:qFormat/>
    <w:rsid w:val="008B6987"/>
    <w:pPr>
      <w:keepNext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151F"/>
    <w:rPr>
      <w:strike w:val="0"/>
      <w:dstrike w:val="0"/>
      <w:color w:val="A2610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FICHA_CATALOGRAFICA Marina Silva</Template>
  <TotalTime>1</TotalTime>
  <Pages>1</Pages>
  <Words>62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biblioteca_2</dc:creator>
  <cp:keywords/>
  <cp:lastModifiedBy>Marina</cp:lastModifiedBy>
  <cp:revision>4</cp:revision>
  <cp:lastPrinted>2012-06-27T13:59:00Z</cp:lastPrinted>
  <dcterms:created xsi:type="dcterms:W3CDTF">2012-10-17T19:35:00Z</dcterms:created>
  <dcterms:modified xsi:type="dcterms:W3CDTF">2012-11-30T10:26:00Z</dcterms:modified>
</cp:coreProperties>
</file>